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CE" w:rsidRDefault="005F69CE" w:rsidP="00C033D9">
      <w:pPr>
        <w:jc w:val="both"/>
      </w:pPr>
      <w:r w:rsidRPr="00B83FF2">
        <w:rPr>
          <w:b/>
        </w:rPr>
        <w:t>Полное наименование компании</w:t>
      </w:r>
      <w:r>
        <w:t>: ФКП «Завод имени Я.М. Свердлова», г. Дзержинск</w:t>
      </w:r>
    </w:p>
    <w:p w:rsidR="005F69CE" w:rsidRPr="00CC4C5F" w:rsidRDefault="005F69CE" w:rsidP="00C033D9">
      <w:pPr>
        <w:jc w:val="both"/>
      </w:pPr>
      <w:r w:rsidRPr="00B83FF2">
        <w:rPr>
          <w:b/>
        </w:rPr>
        <w:t>Сфера деятельности:</w:t>
      </w:r>
      <w:r>
        <w:rPr>
          <w:b/>
        </w:rPr>
        <w:t xml:space="preserve">  </w:t>
      </w:r>
      <w:r w:rsidRPr="00CC4C5F">
        <w:t>Производство взрывчатых веществ</w:t>
      </w:r>
    </w:p>
    <w:p w:rsidR="005F69CE" w:rsidRPr="00CC4C5F" w:rsidRDefault="005F69CE" w:rsidP="00C033D9">
      <w:pPr>
        <w:jc w:val="both"/>
      </w:pPr>
      <w:r w:rsidRPr="00B83FF2">
        <w:rPr>
          <w:b/>
        </w:rPr>
        <w:t>Требования, предъявляемые к кандидату:</w:t>
      </w:r>
      <w:r>
        <w:rPr>
          <w:b/>
        </w:rPr>
        <w:t xml:space="preserve"> </w:t>
      </w:r>
      <w:r w:rsidRPr="00CC4C5F">
        <w:t>Химический, химия 04.03.01, 04.04.01</w:t>
      </w:r>
    </w:p>
    <w:p w:rsidR="005F69CE" w:rsidRPr="00443A99" w:rsidRDefault="005F69CE" w:rsidP="00C033D9">
      <w:pPr>
        <w:jc w:val="both"/>
        <w:rPr>
          <w:u w:val="single"/>
        </w:rPr>
      </w:pPr>
      <w:r w:rsidRPr="00443A99">
        <w:rPr>
          <w:b/>
          <w:u w:val="single"/>
        </w:rPr>
        <w:t xml:space="preserve">Вакансия : </w:t>
      </w:r>
      <w:r w:rsidRPr="00443A99">
        <w:rPr>
          <w:u w:val="single"/>
        </w:rPr>
        <w:t xml:space="preserve">Аппаратчик химического производства </w:t>
      </w:r>
    </w:p>
    <w:p w:rsidR="005F69CE" w:rsidRDefault="005F69CE" w:rsidP="00C033D9">
      <w:pPr>
        <w:jc w:val="both"/>
      </w:pPr>
      <w:r>
        <w:t>-</w:t>
      </w:r>
      <w:r w:rsidRPr="002A16F9">
        <w:rPr>
          <w:b/>
        </w:rPr>
        <w:t>Условия труда</w:t>
      </w:r>
      <w:r>
        <w:t xml:space="preserve">:  вредные условия, о/о 28 к.д. + 7к.д. ( за условия труда), </w:t>
      </w:r>
      <w:r w:rsidRPr="00266FC9">
        <w:rPr>
          <w:color w:val="000000"/>
        </w:rPr>
        <w:t>льготный список пенсионного обеспечения</w:t>
      </w:r>
    </w:p>
    <w:p w:rsidR="005F69CE" w:rsidRDefault="005F69CE" w:rsidP="00C033D9">
      <w:pPr>
        <w:jc w:val="both"/>
      </w:pPr>
      <w:r w:rsidRPr="00CC4C5F">
        <w:rPr>
          <w:b/>
        </w:rPr>
        <w:t>- График работы:</w:t>
      </w:r>
      <w:r>
        <w:rPr>
          <w:b/>
        </w:rPr>
        <w:t xml:space="preserve"> </w:t>
      </w:r>
      <w:r>
        <w:t xml:space="preserve"> смены по 8 часов 3х2</w:t>
      </w:r>
    </w:p>
    <w:p w:rsidR="005F69CE" w:rsidRDefault="005F69CE" w:rsidP="00C033D9">
      <w:pPr>
        <w:jc w:val="both"/>
      </w:pPr>
      <w:r>
        <w:t xml:space="preserve">- </w:t>
      </w:r>
      <w:r w:rsidRPr="00F46D0B">
        <w:rPr>
          <w:b/>
        </w:rPr>
        <w:t>Вид занятости</w:t>
      </w:r>
      <w:r w:rsidRPr="00C033D9">
        <w:rPr>
          <w:b/>
        </w:rPr>
        <w:t>:</w:t>
      </w:r>
      <w:r>
        <w:t xml:space="preserve"> полная</w:t>
      </w:r>
    </w:p>
    <w:p w:rsidR="005F69CE" w:rsidRPr="00C033D9" w:rsidRDefault="005F69CE" w:rsidP="00C033D9">
      <w:pPr>
        <w:jc w:val="both"/>
      </w:pPr>
      <w:r>
        <w:t xml:space="preserve">- </w:t>
      </w:r>
      <w:r w:rsidRPr="00C033D9">
        <w:rPr>
          <w:b/>
        </w:rPr>
        <w:t xml:space="preserve">Заработная плата: </w:t>
      </w:r>
      <w:r>
        <w:rPr>
          <w:b/>
        </w:rPr>
        <w:t xml:space="preserve"> </w:t>
      </w:r>
      <w:r w:rsidRPr="00C033D9">
        <w:t>от 40000 т.р. до 50000т.р.</w:t>
      </w:r>
    </w:p>
    <w:p w:rsidR="005F69CE" w:rsidRPr="002A16F9" w:rsidRDefault="005F69CE" w:rsidP="00C033D9">
      <w:pPr>
        <w:jc w:val="both"/>
        <w:rPr>
          <w:b/>
        </w:rPr>
      </w:pPr>
      <w:r>
        <w:t>-</w:t>
      </w:r>
      <w:r>
        <w:rPr>
          <w:b/>
        </w:rPr>
        <w:t>Обязанности</w:t>
      </w:r>
      <w:r w:rsidRPr="002A16F9">
        <w:rPr>
          <w:b/>
        </w:rPr>
        <w:t>:</w:t>
      </w:r>
      <w:r w:rsidRPr="00C033D9">
        <w:rPr>
          <w:color w:val="000000"/>
        </w:rPr>
        <w:t xml:space="preserve"> </w:t>
      </w:r>
      <w:r w:rsidRPr="00266FC9">
        <w:rPr>
          <w:color w:val="000000"/>
        </w:rPr>
        <w:t>Ведение технологического процесса согласно технологической и нормативной документации</w:t>
      </w:r>
    </w:p>
    <w:p w:rsidR="005F69CE" w:rsidRDefault="005F69CE" w:rsidP="00C033D9">
      <w:pPr>
        <w:ind w:left="27"/>
        <w:rPr>
          <w:color w:val="000000"/>
        </w:rPr>
      </w:pPr>
      <w:r w:rsidRPr="00505454">
        <w:rPr>
          <w:b/>
        </w:rPr>
        <w:t>Контактное лицо:</w:t>
      </w:r>
      <w:r w:rsidRPr="00C033D9">
        <w:rPr>
          <w:b/>
        </w:rPr>
        <w:t xml:space="preserve"> </w:t>
      </w:r>
      <w:r>
        <w:rPr>
          <w:color w:val="000000"/>
        </w:rPr>
        <w:t xml:space="preserve"> начальник отдела кадров - </w:t>
      </w:r>
      <w:smartTag w:uri="urn:schemas-microsoft-com:office:smarttags" w:element="PersonName">
        <w:r>
          <w:rPr>
            <w:color w:val="000000"/>
          </w:rPr>
          <w:t>Болдинов Федор Владимирович</w:t>
        </w:r>
      </w:smartTag>
      <w:r>
        <w:rPr>
          <w:color w:val="000000"/>
        </w:rPr>
        <w:t xml:space="preserve">, </w:t>
      </w:r>
    </w:p>
    <w:p w:rsidR="005F69CE" w:rsidRDefault="005F69CE" w:rsidP="00C033D9">
      <w:pPr>
        <w:ind w:left="27"/>
        <w:rPr>
          <w:color w:val="000000"/>
        </w:rPr>
      </w:pPr>
      <w:r>
        <w:rPr>
          <w:color w:val="000000"/>
        </w:rPr>
        <w:t>тел.для справок по вакансиям – 39-52-76 (</w:t>
      </w:r>
      <w:smartTag w:uri="urn:schemas-microsoft-com:office:smarttags" w:element="PersonName">
        <w:smartTagPr>
          <w:attr w:name="ProductID" w:val="Давыдова Ольга Борисовна"/>
        </w:smartTagPr>
        <w:r>
          <w:rPr>
            <w:color w:val="000000"/>
          </w:rPr>
          <w:t>Давыдова Ольга Борисовна</w:t>
        </w:r>
      </w:smartTag>
      <w:r>
        <w:rPr>
          <w:color w:val="000000"/>
        </w:rPr>
        <w:t>).</w:t>
      </w:r>
    </w:p>
    <w:p w:rsidR="005F69CE" w:rsidRDefault="005F69CE">
      <w:pPr>
        <w:rPr>
          <w:b/>
          <w:lang w:val="en-US"/>
        </w:rPr>
      </w:pPr>
      <w:r w:rsidRPr="00C033D9">
        <w:rPr>
          <w:b/>
        </w:rPr>
        <w:t>Электронная почта</w:t>
      </w:r>
      <w:r w:rsidRPr="00B41A63">
        <w:rPr>
          <w:b/>
        </w:rPr>
        <w:t xml:space="preserve"> : </w:t>
      </w:r>
      <w:r w:rsidRPr="00846CB6">
        <w:rPr>
          <w:b/>
        </w:rPr>
        <w:t xml:space="preserve"> </w:t>
      </w:r>
      <w:hyperlink r:id="rId4" w:history="1">
        <w:r w:rsidRPr="00DC4F78">
          <w:rPr>
            <w:rStyle w:val="Hyperlink"/>
            <w:b/>
            <w:lang w:val="en-US"/>
          </w:rPr>
          <w:t>odav</w:t>
        </w:r>
        <w:r w:rsidRPr="00DC4F78">
          <w:rPr>
            <w:rStyle w:val="Hyperlink"/>
            <w:b/>
          </w:rPr>
          <w:t>@</w:t>
        </w:r>
        <w:r w:rsidRPr="00DC4F78">
          <w:rPr>
            <w:rStyle w:val="Hyperlink"/>
            <w:b/>
            <w:lang w:val="en-US"/>
          </w:rPr>
          <w:t>sverdlova</w:t>
        </w:r>
        <w:r w:rsidRPr="00DC4F78">
          <w:rPr>
            <w:rStyle w:val="Hyperlink"/>
            <w:b/>
          </w:rPr>
          <w:t>.</w:t>
        </w:r>
        <w:r w:rsidRPr="00DC4F78">
          <w:rPr>
            <w:rStyle w:val="Hyperlink"/>
            <w:b/>
            <w:lang w:val="en-US"/>
          </w:rPr>
          <w:t>ru</w:t>
        </w:r>
      </w:hyperlink>
    </w:p>
    <w:p w:rsidR="005F69CE" w:rsidRDefault="005F69CE">
      <w:pPr>
        <w:rPr>
          <w:b/>
          <w:lang w:val="en-US"/>
        </w:rPr>
      </w:pPr>
    </w:p>
    <w:p w:rsidR="005F69CE" w:rsidRDefault="005F69CE">
      <w:pPr>
        <w:rPr>
          <w:b/>
          <w:lang w:val="en-US"/>
        </w:rPr>
      </w:pPr>
    </w:p>
    <w:p w:rsidR="005F69CE" w:rsidRPr="00B41A63" w:rsidRDefault="005F69CE">
      <w:pPr>
        <w:rPr>
          <w:b/>
        </w:rPr>
      </w:pPr>
    </w:p>
    <w:p w:rsidR="005F69CE" w:rsidRDefault="005F69CE" w:rsidP="00846CB6">
      <w:pPr>
        <w:jc w:val="both"/>
      </w:pPr>
      <w:r w:rsidRPr="00B83FF2">
        <w:rPr>
          <w:b/>
        </w:rPr>
        <w:t>Полное наименование компании</w:t>
      </w:r>
      <w:r>
        <w:t>: ФКП «Завод имени Я.М. Свердлова», г. Дзержинск</w:t>
      </w:r>
    </w:p>
    <w:p w:rsidR="005F69CE" w:rsidRPr="00CC4C5F" w:rsidRDefault="005F69CE" w:rsidP="00846CB6">
      <w:pPr>
        <w:jc w:val="both"/>
      </w:pPr>
      <w:r w:rsidRPr="00B83FF2">
        <w:rPr>
          <w:b/>
        </w:rPr>
        <w:t>Сфера деятельности:</w:t>
      </w:r>
      <w:r>
        <w:rPr>
          <w:b/>
        </w:rPr>
        <w:t xml:space="preserve">  </w:t>
      </w:r>
      <w:r w:rsidRPr="00CC4C5F">
        <w:t>Производство взрывчатых веществ</w:t>
      </w:r>
    </w:p>
    <w:p w:rsidR="005F69CE" w:rsidRPr="00CC4C5F" w:rsidRDefault="005F69CE" w:rsidP="00846CB6">
      <w:pPr>
        <w:jc w:val="both"/>
      </w:pPr>
      <w:r w:rsidRPr="00B83FF2">
        <w:rPr>
          <w:b/>
        </w:rPr>
        <w:t>Требования, предъявляемые к кандидату:</w:t>
      </w:r>
      <w:r>
        <w:rPr>
          <w:b/>
        </w:rPr>
        <w:t xml:space="preserve"> </w:t>
      </w:r>
      <w:r w:rsidRPr="00CC4C5F">
        <w:t>Химический, химия 04.03.01, 04.04.01</w:t>
      </w:r>
    </w:p>
    <w:p w:rsidR="005F69CE" w:rsidRPr="00443A99" w:rsidRDefault="005F69CE" w:rsidP="00846CB6">
      <w:pPr>
        <w:jc w:val="both"/>
        <w:rPr>
          <w:u w:val="single"/>
        </w:rPr>
      </w:pPr>
      <w:r w:rsidRPr="00443A99">
        <w:rPr>
          <w:b/>
          <w:u w:val="single"/>
        </w:rPr>
        <w:t xml:space="preserve">Вакансия : </w:t>
      </w:r>
      <w:r w:rsidRPr="00443A99">
        <w:rPr>
          <w:u w:val="single"/>
        </w:rPr>
        <w:t xml:space="preserve">Лаборант химического анализа </w:t>
      </w:r>
    </w:p>
    <w:p w:rsidR="005F69CE" w:rsidRDefault="005F69CE" w:rsidP="00846CB6">
      <w:pPr>
        <w:jc w:val="both"/>
      </w:pPr>
      <w:r>
        <w:t>-</w:t>
      </w:r>
      <w:r w:rsidRPr="002A16F9">
        <w:rPr>
          <w:b/>
        </w:rPr>
        <w:t>Условия труда</w:t>
      </w:r>
      <w:r>
        <w:t xml:space="preserve">:  условия труда – допустимые, о/о 28 к.д. + 7к.д. ( за условия труда), </w:t>
      </w:r>
      <w:r w:rsidRPr="00266FC9">
        <w:rPr>
          <w:color w:val="000000"/>
        </w:rPr>
        <w:t>льготный список пенсионного обеспечения</w:t>
      </w:r>
    </w:p>
    <w:p w:rsidR="005F69CE" w:rsidRDefault="005F69CE" w:rsidP="00846CB6">
      <w:pPr>
        <w:jc w:val="both"/>
      </w:pPr>
      <w:r w:rsidRPr="00CC4C5F">
        <w:rPr>
          <w:b/>
        </w:rPr>
        <w:t>- График работы:</w:t>
      </w:r>
      <w:r>
        <w:rPr>
          <w:b/>
        </w:rPr>
        <w:t xml:space="preserve"> </w:t>
      </w:r>
      <w:r>
        <w:t xml:space="preserve"> в первую смену,   7,2  часовой  рабочий день</w:t>
      </w:r>
    </w:p>
    <w:p w:rsidR="005F69CE" w:rsidRDefault="005F69CE" w:rsidP="00846CB6">
      <w:pPr>
        <w:jc w:val="both"/>
      </w:pPr>
      <w:r>
        <w:t xml:space="preserve">- </w:t>
      </w:r>
      <w:r w:rsidRPr="00F46D0B">
        <w:rPr>
          <w:b/>
        </w:rPr>
        <w:t>Вид занятости</w:t>
      </w:r>
      <w:r w:rsidRPr="00C033D9">
        <w:rPr>
          <w:b/>
        </w:rPr>
        <w:t>:</w:t>
      </w:r>
      <w:r>
        <w:t xml:space="preserve"> полная</w:t>
      </w:r>
    </w:p>
    <w:p w:rsidR="005F69CE" w:rsidRPr="00C033D9" w:rsidRDefault="005F69CE" w:rsidP="00846CB6">
      <w:pPr>
        <w:jc w:val="both"/>
      </w:pPr>
      <w:r>
        <w:t xml:space="preserve">- </w:t>
      </w:r>
      <w:r w:rsidRPr="00C033D9">
        <w:rPr>
          <w:b/>
        </w:rPr>
        <w:t xml:space="preserve">Заработная плата: </w:t>
      </w:r>
      <w:r>
        <w:rPr>
          <w:b/>
        </w:rPr>
        <w:t xml:space="preserve"> </w:t>
      </w:r>
      <w:r w:rsidRPr="00C033D9">
        <w:t xml:space="preserve">от </w:t>
      </w:r>
      <w:r>
        <w:t>30</w:t>
      </w:r>
      <w:r w:rsidRPr="00C033D9">
        <w:t xml:space="preserve">000 т.р. до </w:t>
      </w:r>
      <w:r>
        <w:t>35</w:t>
      </w:r>
      <w:r w:rsidRPr="00C033D9">
        <w:t>000т.р.</w:t>
      </w:r>
    </w:p>
    <w:p w:rsidR="005F69CE" w:rsidRPr="002A16F9" w:rsidRDefault="005F69CE" w:rsidP="00846CB6">
      <w:pPr>
        <w:jc w:val="both"/>
        <w:rPr>
          <w:b/>
        </w:rPr>
      </w:pPr>
      <w:r>
        <w:t>-</w:t>
      </w:r>
      <w:r>
        <w:rPr>
          <w:b/>
        </w:rPr>
        <w:t>Обязанности</w:t>
      </w:r>
      <w:r w:rsidRPr="002A16F9">
        <w:rPr>
          <w:b/>
        </w:rPr>
        <w:t>:</w:t>
      </w:r>
      <w:r w:rsidRPr="00C033D9">
        <w:rPr>
          <w:color w:val="000000"/>
        </w:rPr>
        <w:t xml:space="preserve"> </w:t>
      </w:r>
      <w:r>
        <w:t>Проведение  анализов разной сложности, для контроля продуктов технологического процесса и готовой продукции заданным нормам</w:t>
      </w:r>
    </w:p>
    <w:p w:rsidR="005F69CE" w:rsidRDefault="005F69CE" w:rsidP="00846CB6">
      <w:pPr>
        <w:ind w:left="27"/>
        <w:rPr>
          <w:color w:val="000000"/>
        </w:rPr>
      </w:pPr>
      <w:r w:rsidRPr="00505454">
        <w:rPr>
          <w:b/>
        </w:rPr>
        <w:t>Контактное лицо:</w:t>
      </w:r>
      <w:r w:rsidRPr="00C033D9">
        <w:rPr>
          <w:b/>
        </w:rPr>
        <w:t xml:space="preserve"> </w:t>
      </w:r>
      <w:r>
        <w:rPr>
          <w:color w:val="000000"/>
        </w:rPr>
        <w:t xml:space="preserve"> начальник отдела кадров - </w:t>
      </w:r>
      <w:smartTag w:uri="urn:schemas-microsoft-com:office:smarttags" w:element="PersonName">
        <w:r>
          <w:rPr>
            <w:color w:val="000000"/>
          </w:rPr>
          <w:t>Болдинов Федор Владимирович</w:t>
        </w:r>
      </w:smartTag>
      <w:r>
        <w:rPr>
          <w:color w:val="000000"/>
        </w:rPr>
        <w:t xml:space="preserve">, </w:t>
      </w:r>
    </w:p>
    <w:p w:rsidR="005F69CE" w:rsidRDefault="005F69CE" w:rsidP="00846CB6">
      <w:pPr>
        <w:ind w:left="27"/>
        <w:rPr>
          <w:color w:val="000000"/>
        </w:rPr>
      </w:pPr>
      <w:r>
        <w:rPr>
          <w:color w:val="000000"/>
        </w:rPr>
        <w:t>тел.для справок по вакансиям – 39-52-76 (</w:t>
      </w:r>
      <w:smartTag w:uri="urn:schemas-microsoft-com:office:smarttags" w:element="PersonName">
        <w:smartTagPr>
          <w:attr w:name="ProductID" w:val="Давыдова Ольга Борисовна"/>
        </w:smartTagPr>
        <w:r>
          <w:rPr>
            <w:color w:val="000000"/>
          </w:rPr>
          <w:t>Давыдова Ольга Борисовна</w:t>
        </w:r>
      </w:smartTag>
      <w:r>
        <w:rPr>
          <w:color w:val="000000"/>
        </w:rPr>
        <w:t>).</w:t>
      </w:r>
    </w:p>
    <w:p w:rsidR="005F69CE" w:rsidRPr="00B41A63" w:rsidRDefault="005F69CE" w:rsidP="00846CB6">
      <w:pPr>
        <w:rPr>
          <w:b/>
        </w:rPr>
      </w:pPr>
      <w:r w:rsidRPr="00C033D9">
        <w:rPr>
          <w:b/>
        </w:rPr>
        <w:t>Электронная почта</w:t>
      </w:r>
      <w:r w:rsidRPr="00B41A63">
        <w:rPr>
          <w:b/>
        </w:rPr>
        <w:t xml:space="preserve"> : </w:t>
      </w:r>
      <w:r>
        <w:rPr>
          <w:b/>
          <w:lang w:val="en-US"/>
        </w:rPr>
        <w:t xml:space="preserve"> </w:t>
      </w:r>
      <w:r w:rsidRPr="00B41A63">
        <w:rPr>
          <w:b/>
          <w:lang w:val="en-US"/>
        </w:rPr>
        <w:t>odav</w:t>
      </w:r>
      <w:r w:rsidRPr="00B41A63">
        <w:rPr>
          <w:b/>
        </w:rPr>
        <w:t>@</w:t>
      </w:r>
      <w:r w:rsidRPr="00B41A63">
        <w:rPr>
          <w:b/>
          <w:lang w:val="en-US"/>
        </w:rPr>
        <w:t>sverdlova</w:t>
      </w:r>
      <w:r w:rsidRPr="00B41A63">
        <w:rPr>
          <w:b/>
        </w:rPr>
        <w:t>.</w:t>
      </w:r>
      <w:r w:rsidRPr="00B41A63">
        <w:rPr>
          <w:b/>
          <w:lang w:val="en-US"/>
        </w:rPr>
        <w:t>ru</w:t>
      </w:r>
    </w:p>
    <w:p w:rsidR="005F69CE" w:rsidRDefault="005F69CE" w:rsidP="00846CB6"/>
    <w:p w:rsidR="005F69CE" w:rsidRDefault="005F69CE"/>
    <w:p w:rsidR="005F69CE" w:rsidRDefault="005F69CE"/>
    <w:p w:rsidR="005F69CE" w:rsidRDefault="005F69CE" w:rsidP="00500ECE">
      <w:pPr>
        <w:jc w:val="both"/>
      </w:pPr>
      <w:r w:rsidRPr="00B83FF2">
        <w:rPr>
          <w:b/>
        </w:rPr>
        <w:t>Полное наименование компании</w:t>
      </w:r>
      <w:r>
        <w:t>: ФКП «Завод имени Я.М. Свердлова», г. Дзержинск</w:t>
      </w:r>
    </w:p>
    <w:p w:rsidR="005F69CE" w:rsidRPr="00CC4C5F" w:rsidRDefault="005F69CE" w:rsidP="00500ECE">
      <w:pPr>
        <w:jc w:val="both"/>
      </w:pPr>
      <w:r w:rsidRPr="00B83FF2">
        <w:rPr>
          <w:b/>
        </w:rPr>
        <w:t>Сфера деятельности:</w:t>
      </w:r>
      <w:r>
        <w:rPr>
          <w:b/>
        </w:rPr>
        <w:t xml:space="preserve">  </w:t>
      </w:r>
      <w:r w:rsidRPr="00CC4C5F">
        <w:t>Производство взрывчатых веществ</w:t>
      </w:r>
    </w:p>
    <w:p w:rsidR="005F69CE" w:rsidRPr="00CC4C5F" w:rsidRDefault="005F69CE" w:rsidP="00500ECE">
      <w:pPr>
        <w:jc w:val="both"/>
      </w:pPr>
      <w:r w:rsidRPr="00B83FF2">
        <w:rPr>
          <w:b/>
        </w:rPr>
        <w:t>Требования, предъявляемые к кандидату:</w:t>
      </w:r>
      <w:r>
        <w:rPr>
          <w:b/>
        </w:rPr>
        <w:t xml:space="preserve"> </w:t>
      </w:r>
      <w:r w:rsidRPr="00CC4C5F">
        <w:t>Химический, химия 04.03.01, 04.04.01</w:t>
      </w:r>
    </w:p>
    <w:p w:rsidR="005F69CE" w:rsidRPr="00443A99" w:rsidRDefault="005F69CE" w:rsidP="00500ECE">
      <w:pPr>
        <w:jc w:val="both"/>
        <w:rPr>
          <w:u w:val="single"/>
        </w:rPr>
      </w:pPr>
      <w:r w:rsidRPr="00443A99">
        <w:rPr>
          <w:b/>
          <w:u w:val="single"/>
        </w:rPr>
        <w:t xml:space="preserve">Вакансия : </w:t>
      </w:r>
      <w:r>
        <w:rPr>
          <w:b/>
          <w:u w:val="single"/>
        </w:rPr>
        <w:t xml:space="preserve"> </w:t>
      </w:r>
      <w:r>
        <w:rPr>
          <w:u w:val="single"/>
        </w:rPr>
        <w:t>Инженер-технолог</w:t>
      </w:r>
      <w:r w:rsidRPr="00443A99">
        <w:rPr>
          <w:u w:val="single"/>
        </w:rPr>
        <w:t xml:space="preserve"> </w:t>
      </w:r>
    </w:p>
    <w:p w:rsidR="005F69CE" w:rsidRDefault="005F69CE" w:rsidP="00500ECE">
      <w:pPr>
        <w:jc w:val="both"/>
        <w:rPr>
          <w:color w:val="000000"/>
        </w:rPr>
      </w:pPr>
      <w:r>
        <w:t>-</w:t>
      </w:r>
      <w:r w:rsidRPr="002A16F9">
        <w:rPr>
          <w:b/>
        </w:rPr>
        <w:t>Условия труда</w:t>
      </w:r>
      <w:r>
        <w:t xml:space="preserve">:  </w:t>
      </w:r>
      <w:r>
        <w:rPr>
          <w:color w:val="000000"/>
        </w:rPr>
        <w:t xml:space="preserve">условия труда ( по СОУТ 3.1 ). </w:t>
      </w:r>
    </w:p>
    <w:p w:rsidR="005F69CE" w:rsidRDefault="005F69CE" w:rsidP="00500ECE">
      <w:pPr>
        <w:jc w:val="both"/>
      </w:pPr>
      <w:r w:rsidRPr="00CC4C5F">
        <w:rPr>
          <w:b/>
        </w:rPr>
        <w:t>- График работы:</w:t>
      </w:r>
      <w:r>
        <w:rPr>
          <w:b/>
        </w:rPr>
        <w:t xml:space="preserve"> </w:t>
      </w:r>
      <w:r>
        <w:t xml:space="preserve"> </w:t>
      </w:r>
      <w:r>
        <w:rPr>
          <w:color w:val="000000"/>
        </w:rPr>
        <w:t xml:space="preserve">График работы </w:t>
      </w:r>
      <w:r w:rsidRPr="00812705">
        <w:rPr>
          <w:color w:val="000000"/>
        </w:rPr>
        <w:t>8 часовой рабочий день</w:t>
      </w:r>
      <w:r>
        <w:t xml:space="preserve"> </w:t>
      </w:r>
    </w:p>
    <w:p w:rsidR="005F69CE" w:rsidRDefault="005F69CE" w:rsidP="00500ECE">
      <w:pPr>
        <w:jc w:val="both"/>
      </w:pPr>
      <w:r>
        <w:t xml:space="preserve">- </w:t>
      </w:r>
      <w:r w:rsidRPr="00F46D0B">
        <w:rPr>
          <w:b/>
        </w:rPr>
        <w:t>Вид занятости</w:t>
      </w:r>
      <w:r w:rsidRPr="00C033D9">
        <w:rPr>
          <w:b/>
        </w:rPr>
        <w:t>:</w:t>
      </w:r>
      <w:r>
        <w:t xml:space="preserve"> полная</w:t>
      </w:r>
    </w:p>
    <w:p w:rsidR="005F69CE" w:rsidRPr="00812705" w:rsidRDefault="005F69CE" w:rsidP="00C06686">
      <w:pPr>
        <w:ind w:left="51"/>
        <w:rPr>
          <w:color w:val="000000"/>
        </w:rPr>
      </w:pPr>
      <w:r>
        <w:t xml:space="preserve">- </w:t>
      </w:r>
      <w:r w:rsidRPr="00C033D9">
        <w:rPr>
          <w:b/>
        </w:rPr>
        <w:t xml:space="preserve">Заработная плата: </w:t>
      </w:r>
      <w:r>
        <w:rPr>
          <w:b/>
        </w:rPr>
        <w:t xml:space="preserve"> </w:t>
      </w:r>
      <w:r w:rsidRPr="00812705">
        <w:rPr>
          <w:color w:val="000000"/>
        </w:rPr>
        <w:t xml:space="preserve">Средняя зарплата </w:t>
      </w:r>
      <w:r>
        <w:rPr>
          <w:color w:val="000000"/>
        </w:rPr>
        <w:t>за месяц складывается из оклада 34600</w:t>
      </w:r>
      <w:r w:rsidRPr="00812705">
        <w:rPr>
          <w:color w:val="000000"/>
        </w:rPr>
        <w:t xml:space="preserve"> руб.</w:t>
      </w:r>
      <w:r>
        <w:rPr>
          <w:color w:val="000000"/>
        </w:rPr>
        <w:t xml:space="preserve"> + </w:t>
      </w:r>
      <w:r w:rsidRPr="00812705">
        <w:rPr>
          <w:color w:val="000000"/>
        </w:rPr>
        <w:t>талоны на питание  660руб.</w:t>
      </w:r>
      <w:r>
        <w:rPr>
          <w:color w:val="000000"/>
        </w:rPr>
        <w:t xml:space="preserve">+ </w:t>
      </w:r>
      <w:r w:rsidRPr="00812705">
        <w:rPr>
          <w:color w:val="000000"/>
        </w:rPr>
        <w:t xml:space="preserve"> </w:t>
      </w:r>
      <w:r w:rsidRPr="008C1648">
        <w:t>%</w:t>
      </w:r>
      <w:r>
        <w:t xml:space="preserve"> 4</w:t>
      </w:r>
      <w:r w:rsidRPr="008C1648">
        <w:t xml:space="preserve"> ( за условия труда) +</w:t>
      </w:r>
      <w:r w:rsidRPr="00812705">
        <w:rPr>
          <w:color w:val="000000"/>
        </w:rPr>
        <w:t xml:space="preserve">премия 25 %. </w:t>
      </w:r>
    </w:p>
    <w:p w:rsidR="005F69CE" w:rsidRPr="00CC0257" w:rsidRDefault="005F69CE" w:rsidP="00443A99">
      <w:r>
        <w:t>-</w:t>
      </w:r>
      <w:r>
        <w:rPr>
          <w:b/>
        </w:rPr>
        <w:t>Обязанности</w:t>
      </w:r>
      <w:r w:rsidRPr="002A16F9">
        <w:rPr>
          <w:b/>
        </w:rPr>
        <w:t>:</w:t>
      </w:r>
      <w:r w:rsidRPr="00C033D9">
        <w:rPr>
          <w:color w:val="000000"/>
        </w:rPr>
        <w:t xml:space="preserve"> </w:t>
      </w:r>
      <w:r w:rsidRPr="00CC0257">
        <w:t xml:space="preserve">Разработка технологических регламентов, инструкций, инструкций по ОТ, актуализация, осуществление контроля соблюдения технологической дисциплины, технологических параметров и режимов в специальном производстве, решение вопросов с институтами-разработчиками специальных изделий.  </w:t>
      </w:r>
    </w:p>
    <w:p w:rsidR="005F69CE" w:rsidRDefault="005F69CE" w:rsidP="00500ECE">
      <w:pPr>
        <w:ind w:left="27"/>
        <w:rPr>
          <w:color w:val="000000"/>
        </w:rPr>
      </w:pPr>
      <w:r w:rsidRPr="00505454">
        <w:rPr>
          <w:b/>
        </w:rPr>
        <w:t>Контактное лицо:</w:t>
      </w:r>
      <w:r w:rsidRPr="00C033D9">
        <w:rPr>
          <w:b/>
        </w:rPr>
        <w:t xml:space="preserve"> </w:t>
      </w:r>
      <w:r>
        <w:rPr>
          <w:color w:val="000000"/>
        </w:rPr>
        <w:t xml:space="preserve"> начальник отдела кадров - </w:t>
      </w:r>
      <w:smartTag w:uri="urn:schemas-microsoft-com:office:smarttags" w:element="PersonName">
        <w:r>
          <w:rPr>
            <w:color w:val="000000"/>
          </w:rPr>
          <w:t>Болдинов Федор Владимирович</w:t>
        </w:r>
      </w:smartTag>
      <w:r>
        <w:rPr>
          <w:color w:val="000000"/>
        </w:rPr>
        <w:t xml:space="preserve">, </w:t>
      </w:r>
    </w:p>
    <w:p w:rsidR="005F69CE" w:rsidRDefault="005F69CE" w:rsidP="00500ECE">
      <w:pPr>
        <w:ind w:left="27"/>
        <w:rPr>
          <w:color w:val="000000"/>
        </w:rPr>
      </w:pPr>
      <w:r>
        <w:rPr>
          <w:color w:val="000000"/>
        </w:rPr>
        <w:t>тел.для справок по вакансиям – 39-52-76 (</w:t>
      </w:r>
      <w:smartTag w:uri="urn:schemas-microsoft-com:office:smarttags" w:element="PersonName">
        <w:smartTagPr>
          <w:attr w:name="ProductID" w:val="Давыдова Ольга Борисовна"/>
        </w:smartTagPr>
        <w:r>
          <w:rPr>
            <w:color w:val="000000"/>
          </w:rPr>
          <w:t>Давыдова Ольга Борисовна</w:t>
        </w:r>
      </w:smartTag>
      <w:r>
        <w:rPr>
          <w:color w:val="000000"/>
        </w:rPr>
        <w:t>).</w:t>
      </w:r>
    </w:p>
    <w:p w:rsidR="005F69CE" w:rsidRPr="00500ECE" w:rsidRDefault="005F69CE" w:rsidP="00500ECE">
      <w:pPr>
        <w:rPr>
          <w:b/>
        </w:rPr>
      </w:pPr>
      <w:r w:rsidRPr="00C033D9">
        <w:rPr>
          <w:b/>
        </w:rPr>
        <w:t>Электронная почта</w:t>
      </w:r>
      <w:r w:rsidRPr="00B41A63">
        <w:rPr>
          <w:b/>
        </w:rPr>
        <w:t xml:space="preserve"> : </w:t>
      </w:r>
      <w:r w:rsidRPr="00846CB6">
        <w:rPr>
          <w:b/>
        </w:rPr>
        <w:t xml:space="preserve"> </w:t>
      </w:r>
      <w:hyperlink r:id="rId5" w:history="1">
        <w:r w:rsidRPr="00DC4F78">
          <w:rPr>
            <w:rStyle w:val="Hyperlink"/>
            <w:b/>
            <w:lang w:val="en-US"/>
          </w:rPr>
          <w:t>odav</w:t>
        </w:r>
        <w:r w:rsidRPr="00DC4F78">
          <w:rPr>
            <w:rStyle w:val="Hyperlink"/>
            <w:b/>
          </w:rPr>
          <w:t>@</w:t>
        </w:r>
        <w:r w:rsidRPr="00DC4F78">
          <w:rPr>
            <w:rStyle w:val="Hyperlink"/>
            <w:b/>
            <w:lang w:val="en-US"/>
          </w:rPr>
          <w:t>sverdlova</w:t>
        </w:r>
        <w:r w:rsidRPr="00DC4F78">
          <w:rPr>
            <w:rStyle w:val="Hyperlink"/>
            <w:b/>
          </w:rPr>
          <w:t>.</w:t>
        </w:r>
        <w:r w:rsidRPr="00DC4F78">
          <w:rPr>
            <w:rStyle w:val="Hyperlink"/>
            <w:b/>
            <w:lang w:val="en-US"/>
          </w:rPr>
          <w:t>ru</w:t>
        </w:r>
      </w:hyperlink>
    </w:p>
    <w:p w:rsidR="005F69CE" w:rsidRPr="00500ECE" w:rsidRDefault="005F69CE" w:rsidP="00500ECE">
      <w:pPr>
        <w:rPr>
          <w:b/>
        </w:rPr>
      </w:pPr>
    </w:p>
    <w:p w:rsidR="005F69CE" w:rsidRPr="00B41A63" w:rsidRDefault="005F69CE" w:rsidP="00500ECE">
      <w:pPr>
        <w:rPr>
          <w:b/>
        </w:rPr>
      </w:pPr>
    </w:p>
    <w:p w:rsidR="005F69CE" w:rsidRDefault="005F69CE" w:rsidP="00500ECE">
      <w:pPr>
        <w:jc w:val="both"/>
      </w:pPr>
      <w:r w:rsidRPr="00B83FF2">
        <w:rPr>
          <w:b/>
        </w:rPr>
        <w:t>Полное наименование компании</w:t>
      </w:r>
      <w:r>
        <w:t>: ФКП «Завод имени Я.М. Свердлова», г. Дзержинск</w:t>
      </w:r>
    </w:p>
    <w:p w:rsidR="005F69CE" w:rsidRPr="00CC4C5F" w:rsidRDefault="005F69CE" w:rsidP="00500ECE">
      <w:pPr>
        <w:jc w:val="both"/>
      </w:pPr>
      <w:r w:rsidRPr="00B83FF2">
        <w:rPr>
          <w:b/>
        </w:rPr>
        <w:t>Сфера деятельности:</w:t>
      </w:r>
      <w:r>
        <w:rPr>
          <w:b/>
        </w:rPr>
        <w:t xml:space="preserve">  </w:t>
      </w:r>
      <w:r w:rsidRPr="00CC4C5F">
        <w:t>Производство взрывчатых веществ</w:t>
      </w:r>
    </w:p>
    <w:p w:rsidR="005F69CE" w:rsidRPr="00CC4C5F" w:rsidRDefault="005F69CE" w:rsidP="00500ECE">
      <w:pPr>
        <w:jc w:val="both"/>
      </w:pPr>
      <w:r w:rsidRPr="00B83FF2">
        <w:rPr>
          <w:b/>
        </w:rPr>
        <w:t>Требования, предъявляемые к кандидату:</w:t>
      </w:r>
      <w:r>
        <w:rPr>
          <w:b/>
        </w:rPr>
        <w:t xml:space="preserve"> </w:t>
      </w:r>
      <w:r w:rsidRPr="00CC4C5F">
        <w:t>Химический, химия 04.03.01, 04.04.01</w:t>
      </w:r>
    </w:p>
    <w:p w:rsidR="005F69CE" w:rsidRPr="0051724D" w:rsidRDefault="005F69CE" w:rsidP="00500ECE">
      <w:pPr>
        <w:jc w:val="both"/>
        <w:rPr>
          <w:u w:val="single"/>
        </w:rPr>
      </w:pPr>
      <w:r w:rsidRPr="0051724D">
        <w:rPr>
          <w:b/>
          <w:u w:val="single"/>
        </w:rPr>
        <w:t xml:space="preserve">Вакансия : </w:t>
      </w:r>
      <w:r w:rsidRPr="0051724D">
        <w:rPr>
          <w:u w:val="single"/>
        </w:rPr>
        <w:t xml:space="preserve"> Инженер-конструктор  </w:t>
      </w:r>
    </w:p>
    <w:p w:rsidR="005F69CE" w:rsidRDefault="005F69CE" w:rsidP="0051724D">
      <w:pPr>
        <w:ind w:left="51"/>
        <w:rPr>
          <w:color w:val="000000"/>
        </w:rPr>
      </w:pPr>
      <w:r>
        <w:t>-</w:t>
      </w:r>
      <w:r w:rsidRPr="002A16F9">
        <w:rPr>
          <w:b/>
        </w:rPr>
        <w:t>Условия труда</w:t>
      </w:r>
      <w:r>
        <w:t xml:space="preserve">:  </w:t>
      </w:r>
      <w:r>
        <w:rPr>
          <w:color w:val="000000"/>
        </w:rPr>
        <w:t xml:space="preserve">Допустимые условия труда ( по СОУТ 2) </w:t>
      </w:r>
    </w:p>
    <w:p w:rsidR="005F69CE" w:rsidRDefault="005F69CE" w:rsidP="0051724D">
      <w:pPr>
        <w:jc w:val="both"/>
      </w:pPr>
      <w:r w:rsidRPr="00CC4C5F">
        <w:rPr>
          <w:b/>
        </w:rPr>
        <w:t>- График работы:</w:t>
      </w:r>
      <w:r>
        <w:rPr>
          <w:b/>
        </w:rPr>
        <w:t xml:space="preserve"> </w:t>
      </w:r>
      <w:r>
        <w:t xml:space="preserve"> </w:t>
      </w:r>
      <w:r>
        <w:rPr>
          <w:color w:val="000000"/>
        </w:rPr>
        <w:t xml:space="preserve">График работы </w:t>
      </w:r>
      <w:r w:rsidRPr="00812705">
        <w:rPr>
          <w:color w:val="000000"/>
        </w:rPr>
        <w:t>8 часовой рабочий день</w:t>
      </w:r>
      <w:r>
        <w:t xml:space="preserve"> </w:t>
      </w:r>
    </w:p>
    <w:p w:rsidR="005F69CE" w:rsidRDefault="005F69CE" w:rsidP="00500ECE">
      <w:pPr>
        <w:jc w:val="both"/>
      </w:pPr>
      <w:r>
        <w:t xml:space="preserve">- </w:t>
      </w:r>
      <w:r w:rsidRPr="00F46D0B">
        <w:rPr>
          <w:b/>
        </w:rPr>
        <w:t>Вид занятости</w:t>
      </w:r>
      <w:r w:rsidRPr="00C033D9">
        <w:rPr>
          <w:b/>
        </w:rPr>
        <w:t>:</w:t>
      </w:r>
      <w:r>
        <w:t xml:space="preserve"> полная</w:t>
      </w:r>
    </w:p>
    <w:p w:rsidR="005F69CE" w:rsidRPr="00812705" w:rsidRDefault="005F69CE" w:rsidP="00FB255E">
      <w:pPr>
        <w:ind w:left="51"/>
        <w:rPr>
          <w:color w:val="000000"/>
        </w:rPr>
      </w:pPr>
      <w:r>
        <w:t xml:space="preserve">- </w:t>
      </w:r>
      <w:r w:rsidRPr="00C033D9">
        <w:rPr>
          <w:b/>
        </w:rPr>
        <w:t xml:space="preserve">Заработная плата: </w:t>
      </w:r>
      <w:r>
        <w:rPr>
          <w:b/>
        </w:rPr>
        <w:t xml:space="preserve"> </w:t>
      </w:r>
      <w:r w:rsidRPr="00812705">
        <w:rPr>
          <w:color w:val="000000"/>
        </w:rPr>
        <w:t xml:space="preserve">Средняя зарплата </w:t>
      </w:r>
      <w:r>
        <w:rPr>
          <w:color w:val="000000"/>
        </w:rPr>
        <w:t>за месяц складывается из оклада 31700</w:t>
      </w:r>
      <w:r w:rsidRPr="00812705">
        <w:rPr>
          <w:color w:val="000000"/>
        </w:rPr>
        <w:t xml:space="preserve"> руб.</w:t>
      </w:r>
      <w:r>
        <w:rPr>
          <w:color w:val="000000"/>
        </w:rPr>
        <w:t xml:space="preserve"> + </w:t>
      </w:r>
      <w:r w:rsidRPr="00812705">
        <w:rPr>
          <w:color w:val="000000"/>
        </w:rPr>
        <w:t>талоны на питание  660руб.</w:t>
      </w:r>
      <w:r>
        <w:rPr>
          <w:color w:val="000000"/>
        </w:rPr>
        <w:t xml:space="preserve">+ </w:t>
      </w:r>
      <w:r w:rsidRPr="00812705">
        <w:rPr>
          <w:color w:val="000000"/>
        </w:rPr>
        <w:t xml:space="preserve"> премия 25 %. </w:t>
      </w:r>
    </w:p>
    <w:p w:rsidR="005F69CE" w:rsidRPr="002A16F9" w:rsidRDefault="005F69CE" w:rsidP="00500ECE">
      <w:pPr>
        <w:jc w:val="both"/>
        <w:rPr>
          <w:b/>
        </w:rPr>
      </w:pPr>
      <w:r>
        <w:t>-</w:t>
      </w:r>
      <w:r>
        <w:rPr>
          <w:b/>
        </w:rPr>
        <w:t>Обязанности</w:t>
      </w:r>
      <w:r w:rsidRPr="002A16F9">
        <w:rPr>
          <w:b/>
        </w:rPr>
        <w:t>:</w:t>
      </w:r>
      <w:r w:rsidRPr="00C033D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4532A">
        <w:t>Разработка комплектов конструкторской документации на нестандартное оборудование. Выполнение расчетов разрабатываемого оборудования. Разработка компоновочных и монтажных чертежей, сборочных и деталировочных чертежей, расчетно-пояснительных записок.</w:t>
      </w:r>
      <w:r w:rsidRPr="0014532A">
        <w:rPr>
          <w:highlight w:val="red"/>
        </w:rPr>
        <w:t xml:space="preserve">  </w:t>
      </w:r>
    </w:p>
    <w:p w:rsidR="005F69CE" w:rsidRDefault="005F69CE" w:rsidP="00500ECE">
      <w:pPr>
        <w:ind w:left="27"/>
        <w:rPr>
          <w:color w:val="000000"/>
        </w:rPr>
      </w:pPr>
      <w:r w:rsidRPr="00505454">
        <w:rPr>
          <w:b/>
        </w:rPr>
        <w:t>Контактное лицо:</w:t>
      </w:r>
      <w:r w:rsidRPr="00C033D9">
        <w:rPr>
          <w:b/>
        </w:rPr>
        <w:t xml:space="preserve"> </w:t>
      </w:r>
      <w:r>
        <w:rPr>
          <w:color w:val="000000"/>
        </w:rPr>
        <w:t xml:space="preserve"> начальник отдела кадров - </w:t>
      </w:r>
      <w:smartTag w:uri="urn:schemas-microsoft-com:office:smarttags" w:element="PersonName">
        <w:r>
          <w:rPr>
            <w:color w:val="000000"/>
          </w:rPr>
          <w:t>Болдинов Федор Владимирович</w:t>
        </w:r>
      </w:smartTag>
      <w:r>
        <w:rPr>
          <w:color w:val="000000"/>
        </w:rPr>
        <w:t xml:space="preserve">, </w:t>
      </w:r>
    </w:p>
    <w:p w:rsidR="005F69CE" w:rsidRDefault="005F69CE" w:rsidP="00500ECE">
      <w:pPr>
        <w:ind w:left="27"/>
        <w:rPr>
          <w:color w:val="000000"/>
        </w:rPr>
      </w:pPr>
      <w:r>
        <w:rPr>
          <w:color w:val="000000"/>
        </w:rPr>
        <w:t>тел.для справок по вакансиям – 39-52-76 (</w:t>
      </w:r>
      <w:smartTag w:uri="urn:schemas-microsoft-com:office:smarttags" w:element="PersonName">
        <w:smartTagPr>
          <w:attr w:name="ProductID" w:val="Давыдова Ольга Борисовна"/>
        </w:smartTagPr>
        <w:r>
          <w:rPr>
            <w:color w:val="000000"/>
          </w:rPr>
          <w:t>Давыдова Ольга Борисовна</w:t>
        </w:r>
      </w:smartTag>
      <w:r>
        <w:rPr>
          <w:color w:val="000000"/>
        </w:rPr>
        <w:t>).</w:t>
      </w:r>
    </w:p>
    <w:p w:rsidR="005F69CE" w:rsidRPr="00B41A63" w:rsidRDefault="005F69CE" w:rsidP="00500ECE">
      <w:pPr>
        <w:rPr>
          <w:b/>
        </w:rPr>
      </w:pPr>
      <w:r w:rsidRPr="00C033D9">
        <w:rPr>
          <w:b/>
        </w:rPr>
        <w:t>Электронная почта</w:t>
      </w:r>
      <w:r w:rsidRPr="00B41A63">
        <w:rPr>
          <w:b/>
        </w:rPr>
        <w:t xml:space="preserve"> : </w:t>
      </w:r>
      <w:r>
        <w:rPr>
          <w:b/>
          <w:lang w:val="en-US"/>
        </w:rPr>
        <w:t xml:space="preserve"> </w:t>
      </w:r>
      <w:r w:rsidRPr="00B41A63">
        <w:rPr>
          <w:b/>
          <w:lang w:val="en-US"/>
        </w:rPr>
        <w:t>odav</w:t>
      </w:r>
      <w:r w:rsidRPr="00B41A63">
        <w:rPr>
          <w:b/>
        </w:rPr>
        <w:t>@</w:t>
      </w:r>
      <w:r w:rsidRPr="00B41A63">
        <w:rPr>
          <w:b/>
          <w:lang w:val="en-US"/>
        </w:rPr>
        <w:t>sverdlova</w:t>
      </w:r>
      <w:r w:rsidRPr="00B41A63">
        <w:rPr>
          <w:b/>
        </w:rPr>
        <w:t>.</w:t>
      </w:r>
      <w:r w:rsidRPr="00B41A63">
        <w:rPr>
          <w:b/>
          <w:lang w:val="en-US"/>
        </w:rPr>
        <w:t>ru</w:t>
      </w:r>
    </w:p>
    <w:sectPr w:rsidR="005F69CE" w:rsidRPr="00B41A63" w:rsidSect="00CC4C5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80F"/>
    <w:rsid w:val="00084F3D"/>
    <w:rsid w:val="0014532A"/>
    <w:rsid w:val="00266FC9"/>
    <w:rsid w:val="002A16F9"/>
    <w:rsid w:val="00443A99"/>
    <w:rsid w:val="004B65DC"/>
    <w:rsid w:val="00500ECE"/>
    <w:rsid w:val="00505454"/>
    <w:rsid w:val="0051724D"/>
    <w:rsid w:val="005F1DA4"/>
    <w:rsid w:val="005F69CE"/>
    <w:rsid w:val="00702B25"/>
    <w:rsid w:val="007455C2"/>
    <w:rsid w:val="00812705"/>
    <w:rsid w:val="00841023"/>
    <w:rsid w:val="00846CB6"/>
    <w:rsid w:val="008C1648"/>
    <w:rsid w:val="00962E80"/>
    <w:rsid w:val="0099780F"/>
    <w:rsid w:val="00A55EAF"/>
    <w:rsid w:val="00B41A63"/>
    <w:rsid w:val="00B83FF2"/>
    <w:rsid w:val="00BD0632"/>
    <w:rsid w:val="00C033D9"/>
    <w:rsid w:val="00C06686"/>
    <w:rsid w:val="00CC0257"/>
    <w:rsid w:val="00CC4C5F"/>
    <w:rsid w:val="00D613B5"/>
    <w:rsid w:val="00DC4F78"/>
    <w:rsid w:val="00F46D0B"/>
    <w:rsid w:val="00F5652C"/>
    <w:rsid w:val="00F5751D"/>
    <w:rsid w:val="00FB255E"/>
    <w:rsid w:val="00FC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3F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C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v@sverdlova.ru" TargetMode="External"/><Relationship Id="rId4" Type="http://schemas.openxmlformats.org/officeDocument/2006/relationships/hyperlink" Target="mailto:odav@sverdlov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540</Words>
  <Characters>3080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компании: ФКП «Завод имени Я</dc:title>
  <dc:subject/>
  <dc:creator>User</dc:creator>
  <cp:keywords/>
  <dc:description/>
  <cp:lastModifiedBy>ok10</cp:lastModifiedBy>
  <cp:revision>11</cp:revision>
  <dcterms:created xsi:type="dcterms:W3CDTF">2022-07-14T06:47:00Z</dcterms:created>
  <dcterms:modified xsi:type="dcterms:W3CDTF">2022-07-14T06:54:00Z</dcterms:modified>
</cp:coreProperties>
</file>